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8605" w14:textId="74A54179" w:rsidR="00AE4FB6" w:rsidRPr="00AE4FB6" w:rsidRDefault="00AE4FB6" w:rsidP="00AE4FB6">
      <w:pPr>
        <w:rPr>
          <w:sz w:val="32"/>
          <w:szCs w:val="28"/>
        </w:rPr>
      </w:pPr>
      <w:r>
        <w:rPr>
          <w:bCs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02A3984A" wp14:editId="348DB052">
            <wp:simplePos x="0" y="0"/>
            <wp:positionH relativeFrom="margin">
              <wp:align>left</wp:align>
            </wp:positionH>
            <wp:positionV relativeFrom="paragraph">
              <wp:posOffset>-408356</wp:posOffset>
            </wp:positionV>
            <wp:extent cx="2743200" cy="685800"/>
            <wp:effectExtent l="0" t="0" r="0" b="0"/>
            <wp:wrapNone/>
            <wp:docPr id="1070867283" name="Graphic 1" descr="Minnesota Direct Care and Trea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867283" name="Graphic 1" descr="Minnesota Direct Care and Treatment"/>
                    <pic:cNvPicPr/>
                  </pic:nvPicPr>
                  <pic:blipFill rotWithShape="1"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l="2667" r="-2667"/>
                    <a:stretch/>
                  </pic:blipFill>
                  <pic:spPr>
                    <a:xfrm>
                      <a:off x="0" y="0"/>
                      <a:ext cx="2743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sdt>
        <w:sdtPr>
          <w:id w:val="10729564"/>
          <w:docPartObj>
            <w:docPartGallery w:val="Cover Pages"/>
            <w:docPartUnique/>
          </w:docPartObj>
        </w:sdtPr>
        <w:sdtEndPr>
          <w:rPr>
            <w:szCs w:val="20"/>
          </w:rPr>
        </w:sdtEndPr>
        <w:sdtContent/>
      </w:sdt>
      <w:r w:rsidRPr="00AE4FB6">
        <w:rPr>
          <w:b/>
          <w:bCs/>
          <w:sz w:val="32"/>
          <w:szCs w:val="32"/>
        </w:rPr>
        <w:t>Agenda: CBHH Labor</w:t>
      </w:r>
      <w:r w:rsidR="00BE76DA">
        <w:rPr>
          <w:b/>
          <w:bCs/>
          <w:sz w:val="32"/>
          <w:szCs w:val="32"/>
        </w:rPr>
        <w:t xml:space="preserve"> </w:t>
      </w:r>
      <w:r w:rsidRPr="00AE4FB6">
        <w:rPr>
          <w:b/>
          <w:bCs/>
          <w:sz w:val="32"/>
          <w:szCs w:val="32"/>
        </w:rPr>
        <w:t xml:space="preserve">Management Meeting </w:t>
      </w:r>
    </w:p>
    <w:p w14:paraId="43D87344" w14:textId="77777777" w:rsidR="00AE4FB6" w:rsidRPr="00AE4FB6" w:rsidRDefault="00AE4FB6" w:rsidP="00AE4FB6">
      <w:r w:rsidRPr="00AE4FB6">
        <w:t xml:space="preserve">Meeting Schedule: The fourth Thursday of every other month from 1:30pm-2:30pm </w:t>
      </w:r>
    </w:p>
    <w:p w14:paraId="61CABE82" w14:textId="77777777" w:rsidR="00AE4FB6" w:rsidRPr="00AE4FB6" w:rsidRDefault="00AE4FB6" w:rsidP="00AE4FB6">
      <w:r w:rsidRPr="00AE4FB6">
        <w:t xml:space="preserve">Date: Thursday, June 26th at 1:30PM. </w:t>
      </w:r>
    </w:p>
    <w:p w14:paraId="39FB7404" w14:textId="6884FBE4" w:rsidR="00AE4FB6" w:rsidRPr="00AE4FB6" w:rsidRDefault="00AE4FB6" w:rsidP="00AE4FB6">
      <w:pPr>
        <w:spacing w:after="0"/>
      </w:pPr>
      <w:r w:rsidRPr="00AE4FB6">
        <w:rPr>
          <w:b/>
          <w:bCs/>
        </w:rPr>
        <w:t xml:space="preserve">Attendance: </w:t>
      </w:r>
    </w:p>
    <w:p w14:paraId="773C1892" w14:textId="092D3F9A" w:rsidR="00AE4FB6" w:rsidRDefault="00AE4FB6" w:rsidP="00AE4FB6">
      <w:pPr>
        <w:spacing w:after="0"/>
      </w:pPr>
      <w:r w:rsidRPr="00AE4FB6">
        <w:t>• AFSCME</w:t>
      </w:r>
      <w:r>
        <w:t xml:space="preserve">: </w:t>
      </w:r>
      <w:r w:rsidRPr="00AE4FB6">
        <w:t>Ryan Cates, Steaed Doehring, Eric Manriquez, Nick Weerts</w:t>
      </w:r>
    </w:p>
    <w:p w14:paraId="26B157D0" w14:textId="1E3E3EE8" w:rsidR="00AE4FB6" w:rsidRPr="00AE4FB6" w:rsidRDefault="00AE4FB6" w:rsidP="00AE4FB6">
      <w:pPr>
        <w:spacing w:after="0"/>
      </w:pPr>
      <w:r w:rsidRPr="00AE4FB6">
        <w:t>• Management</w:t>
      </w:r>
      <w:r>
        <w:t>:</w:t>
      </w:r>
      <w:r w:rsidRPr="00AE4FB6">
        <w:t xml:space="preserve"> </w:t>
      </w:r>
      <w:r w:rsidR="008C0E76">
        <w:t>Adam Luberts, Jaclyn Schlichter</w:t>
      </w:r>
    </w:p>
    <w:p w14:paraId="7C829E9A" w14:textId="3808CD49" w:rsidR="00AE4FB6" w:rsidRPr="00AE4FB6" w:rsidRDefault="00AE4FB6" w:rsidP="00AE4FB6">
      <w:pPr>
        <w:spacing w:after="0"/>
      </w:pPr>
      <w:r w:rsidRPr="00AE4FB6">
        <w:t>• HR</w:t>
      </w:r>
      <w:r>
        <w:t>:</w:t>
      </w:r>
      <w:r w:rsidR="008C0E76">
        <w:t xml:space="preserve"> Jared Woodford, Kaitlin Weckwerth</w:t>
      </w:r>
    </w:p>
    <w:p w14:paraId="620F9B84" w14:textId="77777777" w:rsidR="00AE4FB6" w:rsidRPr="00AE4FB6" w:rsidRDefault="00AE4FB6" w:rsidP="00AE4FB6">
      <w:r w:rsidRPr="00AE4FB6">
        <w:rPr>
          <w:b/>
          <w:bCs/>
        </w:rPr>
        <w:t xml:space="preserve">Reports: </w:t>
      </w:r>
    </w:p>
    <w:p w14:paraId="0BCE107E" w14:textId="77777777" w:rsidR="00AE4FB6" w:rsidRPr="00AE4FB6" w:rsidRDefault="00AE4FB6" w:rsidP="00AE4FB6">
      <w:r w:rsidRPr="00AE4FB6">
        <w:t xml:space="preserve">• Vacancy reports </w:t>
      </w:r>
    </w:p>
    <w:p w14:paraId="172C8553" w14:textId="77777777" w:rsidR="00AE4FB6" w:rsidRPr="00AE4FB6" w:rsidRDefault="00AE4FB6" w:rsidP="00AE4FB6">
      <w:r w:rsidRPr="00AE4FB6">
        <w:t xml:space="preserve">• OT reports </w:t>
      </w:r>
    </w:p>
    <w:tbl>
      <w:tblPr>
        <w:tblW w:w="10171" w:type="dxa"/>
        <w:tblLook w:val="04A0" w:firstRow="1" w:lastRow="0" w:firstColumn="1" w:lastColumn="0" w:noHBand="0" w:noVBand="1"/>
      </w:tblPr>
      <w:tblGrid>
        <w:gridCol w:w="2588"/>
        <w:gridCol w:w="4825"/>
        <w:gridCol w:w="2758"/>
      </w:tblGrid>
      <w:tr w:rsidR="00AE4FB6" w:rsidRPr="00AE4FB6" w14:paraId="7ABD8939" w14:textId="77777777" w:rsidTr="00AE4FB6">
        <w:trPr>
          <w:trHeight w:val="180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037C20" w14:textId="77777777" w:rsidR="00AE4FB6" w:rsidRPr="00AE4FB6" w:rsidRDefault="00AE4FB6" w:rsidP="00AE4FB6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E4FB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  <w:t>DHS OT Percentages by Home</w:t>
            </w:r>
          </w:p>
        </w:tc>
      </w:tr>
      <w:tr w:rsidR="00AE4FB6" w:rsidRPr="00AE4FB6" w14:paraId="29DE9F19" w14:textId="77777777" w:rsidTr="00AE4FB6">
        <w:trPr>
          <w:trHeight w:val="227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65959" w14:textId="77777777" w:rsidR="00AE4FB6" w:rsidRPr="00AE4FB6" w:rsidRDefault="00AE4FB6" w:rsidP="00AE4FB6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E4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ar-SA"/>
              </w:rPr>
              <w:t>Pay Period End Date: 5/1/2025 to 6/25/2025</w:t>
            </w:r>
            <w:r w:rsidRPr="00AE4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ar-SA"/>
              </w:rPr>
              <w:br/>
              <w:t>Report Ran: 06/25/2025</w:t>
            </w:r>
          </w:p>
        </w:tc>
      </w:tr>
      <w:tr w:rsidR="00AE4FB6" w:rsidRPr="00AE4FB6" w14:paraId="2776D14B" w14:textId="77777777" w:rsidTr="00AE4FB6">
        <w:trPr>
          <w:trHeight w:val="104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4DE8" w14:textId="77777777" w:rsidR="00AE4FB6" w:rsidRPr="00AE4FB6" w:rsidRDefault="00AE4FB6" w:rsidP="00AE4FB6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bidi="ar-SA"/>
              </w:rPr>
            </w:pPr>
            <w:r w:rsidRPr="00AE4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bidi="ar-SA"/>
              </w:rPr>
              <w:t>Dept ID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DBB697" w14:textId="77777777" w:rsidR="00AE4FB6" w:rsidRPr="00AE4FB6" w:rsidRDefault="00AE4FB6" w:rsidP="00AE4FB6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bidi="ar-SA"/>
              </w:rPr>
            </w:pPr>
            <w:r w:rsidRPr="00AE4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bidi="ar-SA"/>
              </w:rPr>
              <w:t>Dept Name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9B9E" w14:textId="77777777" w:rsidR="00AE4FB6" w:rsidRPr="00AE4FB6" w:rsidRDefault="00AE4FB6" w:rsidP="00AE4FB6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bidi="ar-SA"/>
              </w:rPr>
            </w:pPr>
            <w:r w:rsidRPr="00AE4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bidi="ar-SA"/>
              </w:rPr>
              <w:t>OT Percentage of Total Hours Worked</w:t>
            </w:r>
          </w:p>
        </w:tc>
      </w:tr>
      <w:tr w:rsidR="00AE4FB6" w:rsidRPr="00AE4FB6" w14:paraId="11343B26" w14:textId="77777777" w:rsidTr="00AE4FB6">
        <w:trPr>
          <w:trHeight w:val="104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7FC5F" w14:textId="77777777" w:rsidR="00AE4FB6" w:rsidRPr="00AE4FB6" w:rsidRDefault="00AE4FB6" w:rsidP="00AE4FB6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E4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ar-SA"/>
              </w:rPr>
              <w:t>H55P603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7EFD" w14:textId="77777777" w:rsidR="00AE4FB6" w:rsidRPr="00AE4FB6" w:rsidRDefault="00AE4FB6" w:rsidP="00AE4FB6">
            <w:p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 w:rsidRPr="00AE4FB6"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CBHH Rochester Nursing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9656A" w14:textId="77777777" w:rsidR="00AE4FB6" w:rsidRPr="00AE4FB6" w:rsidRDefault="00AE4FB6" w:rsidP="00AE4FB6">
            <w:p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 w:rsidRPr="00AE4FB6"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7.75%</w:t>
            </w:r>
          </w:p>
        </w:tc>
      </w:tr>
      <w:tr w:rsidR="00AE4FB6" w:rsidRPr="00AE4FB6" w14:paraId="1ACCBA22" w14:textId="77777777" w:rsidTr="00AE4FB6">
        <w:trPr>
          <w:trHeight w:val="104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DD7A8" w14:textId="77777777" w:rsidR="00AE4FB6" w:rsidRPr="00AE4FB6" w:rsidRDefault="00AE4FB6" w:rsidP="00AE4FB6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E4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ar-SA"/>
              </w:rPr>
              <w:t>H55P604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FA02" w14:textId="77777777" w:rsidR="00AE4FB6" w:rsidRPr="00AE4FB6" w:rsidRDefault="00AE4FB6" w:rsidP="00AE4FB6">
            <w:p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 w:rsidRPr="00AE4FB6"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CBHH Rochester Clinical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1FE7C" w14:textId="77777777" w:rsidR="00AE4FB6" w:rsidRPr="00AE4FB6" w:rsidRDefault="00AE4FB6" w:rsidP="00AE4FB6">
            <w:p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 w:rsidRPr="00AE4FB6"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0.46%</w:t>
            </w:r>
          </w:p>
        </w:tc>
      </w:tr>
      <w:tr w:rsidR="00AE4FB6" w:rsidRPr="00AE4FB6" w14:paraId="041634DB" w14:textId="77777777" w:rsidTr="00AE4FB6">
        <w:trPr>
          <w:trHeight w:val="104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D7116" w14:textId="77777777" w:rsidR="00AE4FB6" w:rsidRPr="00AE4FB6" w:rsidRDefault="00AE4FB6" w:rsidP="00AE4FB6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E4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ar-SA"/>
              </w:rPr>
              <w:t>H55P606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1E74" w14:textId="77777777" w:rsidR="00AE4FB6" w:rsidRPr="00AE4FB6" w:rsidRDefault="00AE4FB6" w:rsidP="00AE4FB6">
            <w:p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 w:rsidRPr="00AE4FB6"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CBHH Rochester Supp Svc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50A3A" w14:textId="77777777" w:rsidR="00AE4FB6" w:rsidRPr="00AE4FB6" w:rsidRDefault="00AE4FB6" w:rsidP="00AE4FB6">
            <w:p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 w:rsidRPr="00AE4FB6"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1.75%</w:t>
            </w:r>
          </w:p>
        </w:tc>
      </w:tr>
      <w:tr w:rsidR="00AE4FB6" w:rsidRPr="00AE4FB6" w14:paraId="0E06353D" w14:textId="77777777" w:rsidTr="00AE4FB6">
        <w:trPr>
          <w:trHeight w:val="104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66AAE" w14:textId="77777777" w:rsidR="00AE4FB6" w:rsidRPr="00AE4FB6" w:rsidRDefault="00AE4FB6" w:rsidP="00AE4FB6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E4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ar-SA"/>
              </w:rPr>
              <w:t>H55P607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8D19" w14:textId="77777777" w:rsidR="00AE4FB6" w:rsidRPr="00AE4FB6" w:rsidRDefault="00AE4FB6" w:rsidP="00AE4FB6">
            <w:p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 w:rsidRPr="00AE4FB6"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CBHH Rochester Nursing Group 1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CC388" w14:textId="77777777" w:rsidR="00AE4FB6" w:rsidRPr="00AE4FB6" w:rsidRDefault="00AE4FB6" w:rsidP="00AE4FB6">
            <w:p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 w:rsidRPr="00AE4FB6"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6.07%</w:t>
            </w:r>
          </w:p>
        </w:tc>
      </w:tr>
    </w:tbl>
    <w:p w14:paraId="63BB0D55" w14:textId="77777777" w:rsidR="00AE4FB6" w:rsidRPr="00AE4FB6" w:rsidRDefault="00AE4FB6" w:rsidP="00AE4FB6">
      <w:r w:rsidRPr="00AE4FB6">
        <w:rPr>
          <w:b/>
          <w:bCs/>
        </w:rPr>
        <w:t xml:space="preserve">Old Business: </w:t>
      </w:r>
    </w:p>
    <w:p w14:paraId="19FB6E97" w14:textId="77777777" w:rsidR="00AE4FB6" w:rsidRPr="00AE4FB6" w:rsidRDefault="00AE4FB6" w:rsidP="00AE4FB6">
      <w:r w:rsidRPr="00AE4FB6">
        <w:t xml:space="preserve">• MANAGEMENT: </w:t>
      </w:r>
    </w:p>
    <w:p w14:paraId="39CC6B7A" w14:textId="77777777" w:rsidR="00BE76DA" w:rsidRDefault="00AE4FB6" w:rsidP="00AE4FB6">
      <w:r w:rsidRPr="00AE4FB6">
        <w:t xml:space="preserve">• AFSCME: </w:t>
      </w:r>
    </w:p>
    <w:p w14:paraId="5DCE623B" w14:textId="28445A2D" w:rsidR="00AE4FB6" w:rsidRDefault="00AE4FB6" w:rsidP="00BE76DA">
      <w:pPr>
        <w:pStyle w:val="ListParagraph"/>
        <w:numPr>
          <w:ilvl w:val="0"/>
          <w:numId w:val="38"/>
        </w:numPr>
        <w:spacing w:after="0"/>
      </w:pPr>
      <w:r w:rsidRPr="00AE4FB6">
        <w:t xml:space="preserve">Staff levels improving? </w:t>
      </w:r>
    </w:p>
    <w:p w14:paraId="51D69DBC" w14:textId="26A3EDE8" w:rsidR="00AE4FB6" w:rsidRPr="00AE4FB6" w:rsidRDefault="008C0E76" w:rsidP="00BE76DA">
      <w:pPr>
        <w:spacing w:before="0"/>
        <w:ind w:left="360"/>
      </w:pPr>
      <w:r w:rsidRPr="008C0E76">
        <w:rPr>
          <w:b/>
          <w:bCs/>
        </w:rPr>
        <w:t>AL:</w:t>
      </w:r>
      <w:r>
        <w:t xml:space="preserve"> </w:t>
      </w:r>
      <w:r w:rsidR="00BE76DA" w:rsidRPr="00BE76DA">
        <w:t>Staffing levels are generally good. Four new staff started last month, which has helped. However, there have been a lot of sick calls recently, and those account for most of the overtime.</w:t>
      </w:r>
    </w:p>
    <w:p w14:paraId="316E07F2" w14:textId="77777777" w:rsidR="00AE4FB6" w:rsidRPr="00AE4FB6" w:rsidRDefault="00AE4FB6" w:rsidP="00AE4FB6">
      <w:r w:rsidRPr="00AE4FB6">
        <w:rPr>
          <w:b/>
          <w:bCs/>
        </w:rPr>
        <w:t xml:space="preserve">New Business: </w:t>
      </w:r>
    </w:p>
    <w:p w14:paraId="65338FCD" w14:textId="77777777" w:rsidR="00AE4FB6" w:rsidRPr="00AE4FB6" w:rsidRDefault="00AE4FB6" w:rsidP="00AE4FB6">
      <w:r w:rsidRPr="00AE4FB6">
        <w:t xml:space="preserve">• MANAGEMENT: </w:t>
      </w:r>
    </w:p>
    <w:p w14:paraId="6D12F157" w14:textId="77777777" w:rsidR="00BE76DA" w:rsidRDefault="00AE4FB6" w:rsidP="00BE76DA">
      <w:r w:rsidRPr="00AE4FB6">
        <w:t xml:space="preserve">• AFSCME: </w:t>
      </w:r>
    </w:p>
    <w:p w14:paraId="2A61CBD2" w14:textId="5E180E61" w:rsidR="00AE4FB6" w:rsidRDefault="008C0E76" w:rsidP="00BE76DA">
      <w:pPr>
        <w:pStyle w:val="ListParagraph"/>
        <w:numPr>
          <w:ilvl w:val="0"/>
          <w:numId w:val="37"/>
        </w:numPr>
      </w:pPr>
      <w:r>
        <w:t>HST/Nights/OT:</w:t>
      </w:r>
    </w:p>
    <w:p w14:paraId="7E115C2B" w14:textId="3D12E281" w:rsidR="008C0E76" w:rsidRDefault="008C0E76" w:rsidP="00BE76DA">
      <w:pPr>
        <w:pStyle w:val="ListParagraph"/>
        <w:numPr>
          <w:ilvl w:val="0"/>
          <w:numId w:val="0"/>
        </w:numPr>
        <w:ind w:left="360"/>
      </w:pPr>
      <w:r>
        <w:t>Are there enough HSTs on the Night shift?</w:t>
      </w:r>
    </w:p>
    <w:p w14:paraId="3D51AA79" w14:textId="0F8A5604" w:rsidR="008C0E76" w:rsidRDefault="008C0E76" w:rsidP="00BE76DA">
      <w:pPr>
        <w:pStyle w:val="ListParagraph"/>
        <w:numPr>
          <w:ilvl w:val="0"/>
          <w:numId w:val="0"/>
        </w:numPr>
        <w:ind w:left="360"/>
      </w:pPr>
      <w:r w:rsidRPr="00BE76DA">
        <w:rPr>
          <w:b/>
          <w:bCs/>
        </w:rPr>
        <w:t>AL:</w:t>
      </w:r>
      <w:r>
        <w:t xml:space="preserve"> </w:t>
      </w:r>
      <w:r w:rsidR="00DE71EB" w:rsidRPr="00DE71EB">
        <w:t>We are recruiting one more HST for the night shift. Most of the current overtime is due to sick calls.</w:t>
      </w:r>
    </w:p>
    <w:p w14:paraId="177E7090" w14:textId="74402677" w:rsidR="00DE71EB" w:rsidRPr="00DE71EB" w:rsidRDefault="00DE71EB" w:rsidP="00DE71EB">
      <w:pPr>
        <w:pStyle w:val="ListParagraph"/>
        <w:numPr>
          <w:ilvl w:val="0"/>
          <w:numId w:val="0"/>
        </w:numPr>
        <w:rPr>
          <w:u w:val="single"/>
        </w:rPr>
      </w:pPr>
      <w:r w:rsidRPr="00DE71EB">
        <w:rPr>
          <w:u w:val="single"/>
        </w:rPr>
        <w:t>ADD ON</w:t>
      </w:r>
    </w:p>
    <w:p w14:paraId="0107FCF1" w14:textId="0F947C98" w:rsidR="00DE71EB" w:rsidRDefault="00DE71EB" w:rsidP="00DE71EB">
      <w:pPr>
        <w:pStyle w:val="ListParagraph"/>
        <w:numPr>
          <w:ilvl w:val="0"/>
          <w:numId w:val="35"/>
        </w:numPr>
      </w:pPr>
      <w:r>
        <w:t>Have the newer staff been scheduled their floating holiday?</w:t>
      </w:r>
    </w:p>
    <w:p w14:paraId="79CE9563" w14:textId="2915E2ED" w:rsidR="00AE4FB6" w:rsidRPr="00AE4FB6" w:rsidRDefault="00DE71EB" w:rsidP="00F40D48">
      <w:pPr>
        <w:pStyle w:val="ListParagraph"/>
        <w:numPr>
          <w:ilvl w:val="0"/>
          <w:numId w:val="0"/>
        </w:numPr>
        <w:ind w:left="360"/>
      </w:pPr>
      <w:r w:rsidRPr="00DE71EB">
        <w:rPr>
          <w:b/>
          <w:bCs/>
        </w:rPr>
        <w:t>JS:</w:t>
      </w:r>
      <w:r>
        <w:t xml:space="preserve"> </w:t>
      </w:r>
      <w:r w:rsidRPr="00DE71EB">
        <w:t>We will check to ensure they were scheduled and will remind any staff who haven’t taken it ye</w:t>
      </w:r>
      <w:r w:rsidR="00F40D48">
        <w:t>t.</w:t>
      </w:r>
    </w:p>
    <w:sectPr w:rsidR="00AE4FB6" w:rsidRPr="00AE4FB6" w:rsidSect="00F40D48">
      <w:footerReference w:type="default" r:id="rId13"/>
      <w:footerReference w:type="first" r:id="rId14"/>
      <w:type w:val="continuous"/>
      <w:pgSz w:w="12240" w:h="15840" w:code="1"/>
      <w:pgMar w:top="1080" w:right="1080" w:bottom="1440" w:left="1080" w:header="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172B8" w14:textId="77777777" w:rsidR="00AE4FB6" w:rsidRDefault="00AE4FB6" w:rsidP="003432CA">
      <w:r>
        <w:separator/>
      </w:r>
    </w:p>
    <w:p w14:paraId="6F2AB629" w14:textId="77777777" w:rsidR="00AE4FB6" w:rsidRDefault="00AE4FB6"/>
  </w:endnote>
  <w:endnote w:type="continuationSeparator" w:id="0">
    <w:p w14:paraId="6327CABA" w14:textId="77777777" w:rsidR="00AE4FB6" w:rsidRDefault="00AE4FB6" w:rsidP="003432CA">
      <w:r>
        <w:continuationSeparator/>
      </w:r>
    </w:p>
    <w:p w14:paraId="08992D05" w14:textId="77777777" w:rsidR="00AE4FB6" w:rsidRDefault="00AE4F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CB9F" w14:textId="164CE1B3" w:rsidR="004C5027" w:rsidRDefault="00F40D48" w:rsidP="00006359">
    <w:pPr>
      <w:pStyle w:val="Footer"/>
    </w:pPr>
    <w:sdt>
      <w:sdtPr>
        <w:alias w:val="Title"/>
        <w:tag w:val=""/>
        <w:id w:val="-18878647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E4FB6" w:rsidRPr="00AE4FB6">
          <w:t>Next Meeting: Thursday, 08/28/2025 at 1:30pm</w:t>
        </w:r>
      </w:sdtContent>
    </w:sdt>
    <w:r w:rsidR="00D50D28" w:rsidRPr="00AF5107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A222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0378DC3B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A6CB0" w14:textId="77777777" w:rsidR="00AE4FB6" w:rsidRDefault="00AE4FB6" w:rsidP="003432CA">
      <w:r>
        <w:separator/>
      </w:r>
    </w:p>
    <w:p w14:paraId="42088A02" w14:textId="77777777" w:rsidR="00AE4FB6" w:rsidRDefault="00AE4FB6"/>
  </w:footnote>
  <w:footnote w:type="continuationSeparator" w:id="0">
    <w:p w14:paraId="7E299F98" w14:textId="77777777" w:rsidR="00AE4FB6" w:rsidRDefault="00AE4FB6" w:rsidP="003432CA">
      <w:r>
        <w:continuationSeparator/>
      </w:r>
    </w:p>
    <w:p w14:paraId="1DDC973C" w14:textId="77777777" w:rsidR="00AE4FB6" w:rsidRDefault="00AE4F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5pt;height:25.3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5C46690"/>
    <w:multiLevelType w:val="hybridMultilevel"/>
    <w:tmpl w:val="2910AC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301C9F"/>
    <w:multiLevelType w:val="hybridMultilevel"/>
    <w:tmpl w:val="48C86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84B03"/>
    <w:multiLevelType w:val="hybridMultilevel"/>
    <w:tmpl w:val="15B06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59533D8"/>
    <w:multiLevelType w:val="hybridMultilevel"/>
    <w:tmpl w:val="293C53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C82B19"/>
    <w:multiLevelType w:val="hybridMultilevel"/>
    <w:tmpl w:val="3F701A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111767">
    <w:abstractNumId w:val="3"/>
  </w:num>
  <w:num w:numId="2" w16cid:durableId="480970882">
    <w:abstractNumId w:val="8"/>
  </w:num>
  <w:num w:numId="3" w16cid:durableId="2033145517">
    <w:abstractNumId w:val="29"/>
  </w:num>
  <w:num w:numId="4" w16cid:durableId="473109818">
    <w:abstractNumId w:val="27"/>
  </w:num>
  <w:num w:numId="5" w16cid:durableId="1561285640">
    <w:abstractNumId w:val="21"/>
  </w:num>
  <w:num w:numId="6" w16cid:durableId="935403002">
    <w:abstractNumId w:val="4"/>
  </w:num>
  <w:num w:numId="7" w16cid:durableId="903368211">
    <w:abstractNumId w:val="15"/>
  </w:num>
  <w:num w:numId="8" w16cid:durableId="1740711338">
    <w:abstractNumId w:val="9"/>
  </w:num>
  <w:num w:numId="9" w16cid:durableId="878933991">
    <w:abstractNumId w:val="13"/>
  </w:num>
  <w:num w:numId="10" w16cid:durableId="419909577">
    <w:abstractNumId w:val="2"/>
  </w:num>
  <w:num w:numId="11" w16cid:durableId="11300693">
    <w:abstractNumId w:val="2"/>
  </w:num>
  <w:num w:numId="12" w16cid:durableId="360085375">
    <w:abstractNumId w:val="30"/>
  </w:num>
  <w:num w:numId="13" w16cid:durableId="1473906058">
    <w:abstractNumId w:val="31"/>
  </w:num>
  <w:num w:numId="14" w16cid:durableId="1746412869">
    <w:abstractNumId w:val="19"/>
  </w:num>
  <w:num w:numId="15" w16cid:durableId="67508590">
    <w:abstractNumId w:val="2"/>
  </w:num>
  <w:num w:numId="16" w16cid:durableId="173691868">
    <w:abstractNumId w:val="31"/>
  </w:num>
  <w:num w:numId="17" w16cid:durableId="539511065">
    <w:abstractNumId w:val="19"/>
  </w:num>
  <w:num w:numId="18" w16cid:durableId="1810780300">
    <w:abstractNumId w:val="12"/>
  </w:num>
  <w:num w:numId="19" w16cid:durableId="1909686189">
    <w:abstractNumId w:val="5"/>
  </w:num>
  <w:num w:numId="20" w16cid:durableId="1878350014">
    <w:abstractNumId w:val="1"/>
  </w:num>
  <w:num w:numId="21" w16cid:durableId="1880778986">
    <w:abstractNumId w:val="0"/>
  </w:num>
  <w:num w:numId="22" w16cid:durableId="207954712">
    <w:abstractNumId w:val="10"/>
  </w:num>
  <w:num w:numId="23" w16cid:durableId="744374631">
    <w:abstractNumId w:val="26"/>
  </w:num>
  <w:num w:numId="24" w16cid:durableId="7801756">
    <w:abstractNumId w:val="28"/>
  </w:num>
  <w:num w:numId="25" w16cid:durableId="518356360">
    <w:abstractNumId w:val="17"/>
  </w:num>
  <w:num w:numId="26" w16cid:durableId="1513884583">
    <w:abstractNumId w:val="11"/>
  </w:num>
  <w:num w:numId="27" w16cid:durableId="1649749212">
    <w:abstractNumId w:val="24"/>
  </w:num>
  <w:num w:numId="28" w16cid:durableId="2143840829">
    <w:abstractNumId w:val="28"/>
  </w:num>
  <w:num w:numId="29" w16cid:durableId="1361782652">
    <w:abstractNumId w:val="28"/>
  </w:num>
  <w:num w:numId="30" w16cid:durableId="1456370164">
    <w:abstractNumId w:val="25"/>
  </w:num>
  <w:num w:numId="31" w16cid:durableId="1737705943">
    <w:abstractNumId w:val="14"/>
  </w:num>
  <w:num w:numId="32" w16cid:durableId="1799643481">
    <w:abstractNumId w:val="18"/>
  </w:num>
  <w:num w:numId="33" w16cid:durableId="222260237">
    <w:abstractNumId w:val="22"/>
  </w:num>
  <w:num w:numId="34" w16cid:durableId="1089079927">
    <w:abstractNumId w:val="16"/>
  </w:num>
  <w:num w:numId="35" w16cid:durableId="2059625201">
    <w:abstractNumId w:val="6"/>
  </w:num>
  <w:num w:numId="36" w16cid:durableId="1802261757">
    <w:abstractNumId w:val="7"/>
  </w:num>
  <w:num w:numId="37" w16cid:durableId="931352274">
    <w:abstractNumId w:val="23"/>
  </w:num>
  <w:num w:numId="38" w16cid:durableId="92504336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B6"/>
    <w:rsid w:val="00002DEC"/>
    <w:rsid w:val="00006359"/>
    <w:rsid w:val="000065AC"/>
    <w:rsid w:val="00006A0A"/>
    <w:rsid w:val="000324DB"/>
    <w:rsid w:val="00037E5C"/>
    <w:rsid w:val="0004311B"/>
    <w:rsid w:val="000604A4"/>
    <w:rsid w:val="00064B90"/>
    <w:rsid w:val="0007374A"/>
    <w:rsid w:val="00080404"/>
    <w:rsid w:val="00084742"/>
    <w:rsid w:val="000931E5"/>
    <w:rsid w:val="00095F66"/>
    <w:rsid w:val="000A6F5E"/>
    <w:rsid w:val="000B2E68"/>
    <w:rsid w:val="000B4CA4"/>
    <w:rsid w:val="000C3708"/>
    <w:rsid w:val="000C3761"/>
    <w:rsid w:val="000C7373"/>
    <w:rsid w:val="000D7102"/>
    <w:rsid w:val="000E313B"/>
    <w:rsid w:val="000E3E9D"/>
    <w:rsid w:val="000E632A"/>
    <w:rsid w:val="000F0A15"/>
    <w:rsid w:val="000F4BB1"/>
    <w:rsid w:val="001339D3"/>
    <w:rsid w:val="00135082"/>
    <w:rsid w:val="00135DC7"/>
    <w:rsid w:val="00147ED1"/>
    <w:rsid w:val="001500D6"/>
    <w:rsid w:val="00157C41"/>
    <w:rsid w:val="001658CF"/>
    <w:rsid w:val="001661D9"/>
    <w:rsid w:val="001708EC"/>
    <w:rsid w:val="001925A8"/>
    <w:rsid w:val="0019673D"/>
    <w:rsid w:val="001A26D9"/>
    <w:rsid w:val="001A46BB"/>
    <w:rsid w:val="001B5073"/>
    <w:rsid w:val="001B5833"/>
    <w:rsid w:val="001C1DC2"/>
    <w:rsid w:val="001C55E0"/>
    <w:rsid w:val="001E5ECF"/>
    <w:rsid w:val="001F5F1F"/>
    <w:rsid w:val="002005B8"/>
    <w:rsid w:val="0020575D"/>
    <w:rsid w:val="00210261"/>
    <w:rsid w:val="0021160D"/>
    <w:rsid w:val="00211CA3"/>
    <w:rsid w:val="00222639"/>
    <w:rsid w:val="00222A49"/>
    <w:rsid w:val="0022552E"/>
    <w:rsid w:val="00226BD8"/>
    <w:rsid w:val="00241FE9"/>
    <w:rsid w:val="00243CB2"/>
    <w:rsid w:val="00261247"/>
    <w:rsid w:val="002624DC"/>
    <w:rsid w:val="00264652"/>
    <w:rsid w:val="00272E52"/>
    <w:rsid w:val="0027708D"/>
    <w:rsid w:val="00282084"/>
    <w:rsid w:val="00291052"/>
    <w:rsid w:val="002B42F9"/>
    <w:rsid w:val="002B5E79"/>
    <w:rsid w:val="002C0859"/>
    <w:rsid w:val="002D7CF1"/>
    <w:rsid w:val="002F1947"/>
    <w:rsid w:val="00306D94"/>
    <w:rsid w:val="003125DF"/>
    <w:rsid w:val="00315BEE"/>
    <w:rsid w:val="00335736"/>
    <w:rsid w:val="003432CA"/>
    <w:rsid w:val="003563D2"/>
    <w:rsid w:val="00376FA5"/>
    <w:rsid w:val="00385911"/>
    <w:rsid w:val="003872A3"/>
    <w:rsid w:val="003963B0"/>
    <w:rsid w:val="003A1479"/>
    <w:rsid w:val="003A1813"/>
    <w:rsid w:val="003A563D"/>
    <w:rsid w:val="003B3ADC"/>
    <w:rsid w:val="003B7D82"/>
    <w:rsid w:val="003C4644"/>
    <w:rsid w:val="003C5BE3"/>
    <w:rsid w:val="003F78A4"/>
    <w:rsid w:val="00413A7C"/>
    <w:rsid w:val="004141DD"/>
    <w:rsid w:val="00461804"/>
    <w:rsid w:val="00466810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EFF"/>
    <w:rsid w:val="004F6B75"/>
    <w:rsid w:val="0050093F"/>
    <w:rsid w:val="00513049"/>
    <w:rsid w:val="00514788"/>
    <w:rsid w:val="00520A45"/>
    <w:rsid w:val="0054371B"/>
    <w:rsid w:val="00545944"/>
    <w:rsid w:val="0056615E"/>
    <w:rsid w:val="005666F2"/>
    <w:rsid w:val="00572D84"/>
    <w:rsid w:val="005B2DDF"/>
    <w:rsid w:val="005B4AE7"/>
    <w:rsid w:val="005B53B0"/>
    <w:rsid w:val="005D4207"/>
    <w:rsid w:val="005D454C"/>
    <w:rsid w:val="005D45B3"/>
    <w:rsid w:val="005F57FD"/>
    <w:rsid w:val="005F6005"/>
    <w:rsid w:val="006064AB"/>
    <w:rsid w:val="00617767"/>
    <w:rsid w:val="00622BB5"/>
    <w:rsid w:val="00623D2D"/>
    <w:rsid w:val="006526E4"/>
    <w:rsid w:val="00655345"/>
    <w:rsid w:val="00672536"/>
    <w:rsid w:val="00672A42"/>
    <w:rsid w:val="00681EDC"/>
    <w:rsid w:val="0068649F"/>
    <w:rsid w:val="00687189"/>
    <w:rsid w:val="006977A9"/>
    <w:rsid w:val="00697CCC"/>
    <w:rsid w:val="006B13B7"/>
    <w:rsid w:val="006B2942"/>
    <w:rsid w:val="006B3994"/>
    <w:rsid w:val="006C0E45"/>
    <w:rsid w:val="006D4829"/>
    <w:rsid w:val="006D7356"/>
    <w:rsid w:val="006E5A51"/>
    <w:rsid w:val="006F3B38"/>
    <w:rsid w:val="007137A4"/>
    <w:rsid w:val="0074778B"/>
    <w:rsid w:val="0077225E"/>
    <w:rsid w:val="00780E94"/>
    <w:rsid w:val="00793F48"/>
    <w:rsid w:val="007A45E4"/>
    <w:rsid w:val="007B35B2"/>
    <w:rsid w:val="007B4354"/>
    <w:rsid w:val="007C1642"/>
    <w:rsid w:val="007D1FFF"/>
    <w:rsid w:val="007D42A0"/>
    <w:rsid w:val="007E685C"/>
    <w:rsid w:val="007F461B"/>
    <w:rsid w:val="007F6108"/>
    <w:rsid w:val="007F7097"/>
    <w:rsid w:val="008067A6"/>
    <w:rsid w:val="00807B1A"/>
    <w:rsid w:val="008251B3"/>
    <w:rsid w:val="00844F1D"/>
    <w:rsid w:val="0084749F"/>
    <w:rsid w:val="00864202"/>
    <w:rsid w:val="008B5443"/>
    <w:rsid w:val="008C0E76"/>
    <w:rsid w:val="008C7EEB"/>
    <w:rsid w:val="008D0DEF"/>
    <w:rsid w:val="008D2256"/>
    <w:rsid w:val="008D5E3D"/>
    <w:rsid w:val="008D5F9A"/>
    <w:rsid w:val="008F5369"/>
    <w:rsid w:val="008F5CBB"/>
    <w:rsid w:val="0090737A"/>
    <w:rsid w:val="00912F27"/>
    <w:rsid w:val="00914F5A"/>
    <w:rsid w:val="009254B9"/>
    <w:rsid w:val="00927274"/>
    <w:rsid w:val="0096108C"/>
    <w:rsid w:val="00963BA0"/>
    <w:rsid w:val="00967764"/>
    <w:rsid w:val="009810EE"/>
    <w:rsid w:val="00984CC9"/>
    <w:rsid w:val="0099233F"/>
    <w:rsid w:val="009B3BAB"/>
    <w:rsid w:val="009B54A0"/>
    <w:rsid w:val="009C6405"/>
    <w:rsid w:val="009F478E"/>
    <w:rsid w:val="009F66B6"/>
    <w:rsid w:val="00A16AA0"/>
    <w:rsid w:val="00A30799"/>
    <w:rsid w:val="00A452C6"/>
    <w:rsid w:val="00A57FE8"/>
    <w:rsid w:val="00A64ECE"/>
    <w:rsid w:val="00A66185"/>
    <w:rsid w:val="00A71CAD"/>
    <w:rsid w:val="00A731A2"/>
    <w:rsid w:val="00A827C1"/>
    <w:rsid w:val="00A93F40"/>
    <w:rsid w:val="00A96F93"/>
    <w:rsid w:val="00AB5517"/>
    <w:rsid w:val="00AB593C"/>
    <w:rsid w:val="00AE4FB6"/>
    <w:rsid w:val="00AE5772"/>
    <w:rsid w:val="00AF22AD"/>
    <w:rsid w:val="00AF5107"/>
    <w:rsid w:val="00B06264"/>
    <w:rsid w:val="00B07C8F"/>
    <w:rsid w:val="00B11F8E"/>
    <w:rsid w:val="00B275D4"/>
    <w:rsid w:val="00B3347E"/>
    <w:rsid w:val="00B33562"/>
    <w:rsid w:val="00B55C6B"/>
    <w:rsid w:val="00B61E1A"/>
    <w:rsid w:val="00B75051"/>
    <w:rsid w:val="00B859DE"/>
    <w:rsid w:val="00BD0E59"/>
    <w:rsid w:val="00BD1DC1"/>
    <w:rsid w:val="00BE76DA"/>
    <w:rsid w:val="00BF794B"/>
    <w:rsid w:val="00C12D2F"/>
    <w:rsid w:val="00C23C46"/>
    <w:rsid w:val="00C277A8"/>
    <w:rsid w:val="00C309AE"/>
    <w:rsid w:val="00C365CE"/>
    <w:rsid w:val="00C417EB"/>
    <w:rsid w:val="00C51861"/>
    <w:rsid w:val="00C528AE"/>
    <w:rsid w:val="00C62C7C"/>
    <w:rsid w:val="00C82AED"/>
    <w:rsid w:val="00C851F4"/>
    <w:rsid w:val="00C87504"/>
    <w:rsid w:val="00CE40B4"/>
    <w:rsid w:val="00CE45B0"/>
    <w:rsid w:val="00CF143A"/>
    <w:rsid w:val="00D0014D"/>
    <w:rsid w:val="00D158B0"/>
    <w:rsid w:val="00D22819"/>
    <w:rsid w:val="00D42632"/>
    <w:rsid w:val="00D50D28"/>
    <w:rsid w:val="00D511F0"/>
    <w:rsid w:val="00D54EE5"/>
    <w:rsid w:val="00D63F82"/>
    <w:rsid w:val="00D640FC"/>
    <w:rsid w:val="00D660D9"/>
    <w:rsid w:val="00D70F7D"/>
    <w:rsid w:val="00D91CA0"/>
    <w:rsid w:val="00D92929"/>
    <w:rsid w:val="00D93C2E"/>
    <w:rsid w:val="00D970A5"/>
    <w:rsid w:val="00DA641C"/>
    <w:rsid w:val="00DB4967"/>
    <w:rsid w:val="00DD2D53"/>
    <w:rsid w:val="00DE50CB"/>
    <w:rsid w:val="00DE71EB"/>
    <w:rsid w:val="00E120FB"/>
    <w:rsid w:val="00E206AE"/>
    <w:rsid w:val="00E23263"/>
    <w:rsid w:val="00E23397"/>
    <w:rsid w:val="00E32CD7"/>
    <w:rsid w:val="00E44EE1"/>
    <w:rsid w:val="00E46478"/>
    <w:rsid w:val="00E5241D"/>
    <w:rsid w:val="00E5680C"/>
    <w:rsid w:val="00E61A16"/>
    <w:rsid w:val="00E7537E"/>
    <w:rsid w:val="00E76267"/>
    <w:rsid w:val="00E91DCD"/>
    <w:rsid w:val="00EA535B"/>
    <w:rsid w:val="00EC56D6"/>
    <w:rsid w:val="00EC579D"/>
    <w:rsid w:val="00ED5BDC"/>
    <w:rsid w:val="00ED7DAC"/>
    <w:rsid w:val="00F067A6"/>
    <w:rsid w:val="00F20B25"/>
    <w:rsid w:val="00F3128A"/>
    <w:rsid w:val="00F334CD"/>
    <w:rsid w:val="00F40D48"/>
    <w:rsid w:val="00F57BBE"/>
    <w:rsid w:val="00F70C03"/>
    <w:rsid w:val="00F9084A"/>
    <w:rsid w:val="00F97F8B"/>
    <w:rsid w:val="00FB427D"/>
    <w:rsid w:val="00FB6E40"/>
    <w:rsid w:val="00FB75C5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09EEE85A"/>
  <w15:docId w15:val="{EE55C1B9-052B-4247-A6DB-591CFFE3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CBB"/>
    <w:pPr>
      <w:spacing w:before="100" w:after="100"/>
    </w:pPr>
  </w:style>
  <w:style w:type="paragraph" w:styleId="Heading1">
    <w:name w:val="heading 1"/>
    <w:next w:val="Normal"/>
    <w:link w:val="Heading1Char"/>
    <w:uiPriority w:val="1"/>
    <w:qFormat/>
    <w:rsid w:val="00B11F8E"/>
    <w:pPr>
      <w:keepNext/>
      <w:keepLines/>
      <w:tabs>
        <w:tab w:val="left" w:pos="3345"/>
      </w:tabs>
      <w:spacing w:before="240" w:after="60"/>
      <w:outlineLvl w:val="0"/>
    </w:pPr>
    <w:rPr>
      <w:b/>
      <w:color w:val="003865" w:themeColor="accent1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8F5CBB"/>
    <w:pPr>
      <w:keepNext/>
      <w:keepLines/>
      <w:spacing w:before="240" w:after="6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8F5CBB"/>
    <w:pPr>
      <w:keepNext/>
      <w:spacing w:before="240" w:after="6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paragraph" w:styleId="Heading4">
    <w:name w:val="heading 4"/>
    <w:next w:val="Normal"/>
    <w:link w:val="Heading4Char"/>
    <w:uiPriority w:val="1"/>
    <w:qFormat/>
    <w:rsid w:val="008F5CBB"/>
    <w:pPr>
      <w:keepNext/>
      <w:spacing w:before="240" w:after="60"/>
      <w:outlineLvl w:val="3"/>
    </w:pPr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8F5CBB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003865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8F5CBB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  <w:color w:val="003865" w:themeColor="accent1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11F8E"/>
    <w:rPr>
      <w:b/>
      <w:color w:val="003865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F5CBB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8F5CBB"/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8F5CBB"/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8F5CBB"/>
    <w:rPr>
      <w:rFonts w:asciiTheme="majorHAnsi" w:eastAsiaTheme="majorEastAsia" w:hAnsiTheme="majorHAnsi" w:cstheme="majorBidi"/>
      <w:b/>
      <w:color w:val="003865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1"/>
    <w:rsid w:val="008F5CBB"/>
    <w:rPr>
      <w:rFonts w:asciiTheme="majorHAnsi" w:eastAsiaTheme="majorEastAsia" w:hAnsiTheme="majorHAnsi" w:cstheme="majorBidi"/>
      <w:b/>
      <w:iCs/>
      <w:color w:val="003865" w:themeColor="accent1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931E5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Autospacing="1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8F5CBB"/>
    <w:pPr>
      <w:spacing w:line="240" w:lineRule="auto"/>
    </w:pPr>
    <w:rPr>
      <w:i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  <w:style w:type="paragraph" w:customStyle="1" w:styleId="NormalFollowingTable">
    <w:name w:val="Normal Following Table"/>
    <w:basedOn w:val="Normal"/>
    <w:next w:val="Normal"/>
    <w:link w:val="NormalFollowingTableChar"/>
    <w:qFormat/>
    <w:rsid w:val="008F5CBB"/>
    <w:pPr>
      <w:spacing w:before="240"/>
    </w:pPr>
    <w:rPr>
      <w:szCs w:val="20"/>
    </w:rPr>
  </w:style>
  <w:style w:type="character" w:customStyle="1" w:styleId="NormalFollowingTableChar">
    <w:name w:val="Normal Following Table Char"/>
    <w:basedOn w:val="DefaultParagraphFont"/>
    <w:link w:val="NormalFollowingTable"/>
    <w:rsid w:val="008F5CBB"/>
    <w:rPr>
      <w:szCs w:val="20"/>
    </w:rPr>
  </w:style>
  <w:style w:type="character" w:customStyle="1" w:styleId="Bold">
    <w:name w:val="Bold"/>
    <w:basedOn w:val="DefaultParagraphFont"/>
    <w:uiPriority w:val="2"/>
    <w:qFormat/>
    <w:rsid w:val="000931E5"/>
    <w:rPr>
      <w:b/>
      <w:bCs/>
    </w:rPr>
  </w:style>
  <w:style w:type="character" w:customStyle="1" w:styleId="Italic">
    <w:name w:val="Italic"/>
    <w:basedOn w:val="DefaultParagraphFont"/>
    <w:uiPriority w:val="2"/>
    <w:qFormat/>
    <w:rsid w:val="000931E5"/>
    <w:rPr>
      <w:i/>
      <w:iCs/>
    </w:rPr>
  </w:style>
  <w:style w:type="character" w:customStyle="1" w:styleId="Underline">
    <w:name w:val="Underline"/>
    <w:basedOn w:val="DefaultParagraphFont"/>
    <w:uiPriority w:val="2"/>
    <w:qFormat/>
    <w:rsid w:val="000931E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sdd83.MN-DHS1\AppData\Local\Microsoft\Office\Templates\DCT\Blank%20with%20Log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7176e6-ff46-46f8-8b8f-d830a43c7201" xsi:nil="true"/>
    <lcf76f155ced4ddcb4097134ff3c332f xmlns="df1db236-f4ed-46d7-a734-34aadf21367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966C2BD65E54BBBE133EDCB429956" ma:contentTypeVersion="16" ma:contentTypeDescription="Create a new document." ma:contentTypeScope="" ma:versionID="d3c4c7e66d0766770664248d3e516223">
  <xsd:schema xmlns:xsd="http://www.w3.org/2001/XMLSchema" xmlns:xs="http://www.w3.org/2001/XMLSchema" xmlns:p="http://schemas.microsoft.com/office/2006/metadata/properties" xmlns:ns2="df1db236-f4ed-46d7-a734-34aadf213676" xmlns:ns3="df7176e6-ff46-46f8-8b8f-d830a43c7201" targetNamespace="http://schemas.microsoft.com/office/2006/metadata/properties" ma:root="true" ma:fieldsID="094f781d6bd55c58c098fde308d3ca98" ns2:_="" ns3:_="">
    <xsd:import namespace="df1db236-f4ed-46d7-a734-34aadf213676"/>
    <xsd:import namespace="df7176e6-ff46-46f8-8b8f-d830a43c7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db236-f4ed-46d7-a734-34aadf213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76e6-ff46-46f8-8b8f-d830a43c7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c7a8c98-de7e-4260-8869-26864000acbb}" ma:internalName="TaxCatchAll" ma:showField="CatchAllData" ma:web="df7176e6-ff46-46f8-8b8f-d830a43c7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E06185-8EC5-4528-BCF0-89999F253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76F85A-B1AB-43E9-99EB-2E31258FC43D}">
  <ds:schemaRefs>
    <ds:schemaRef ds:uri="http://schemas.microsoft.com/office/2006/metadata/properties"/>
    <ds:schemaRef ds:uri="http://schemas.microsoft.com/office/infopath/2007/PartnerControls"/>
    <ds:schemaRef ds:uri="df7176e6-ff46-46f8-8b8f-d830a43c7201"/>
    <ds:schemaRef ds:uri="df1db236-f4ed-46d7-a734-34aadf213676"/>
  </ds:schemaRefs>
</ds:datastoreItem>
</file>

<file path=customXml/itemProps4.xml><?xml version="1.0" encoding="utf-8"?>
<ds:datastoreItem xmlns:ds="http://schemas.openxmlformats.org/officeDocument/2006/customXml" ds:itemID="{3F27DCB6-E327-4ECE-8BC2-BC7A1EEED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db236-f4ed-46d7-a734-34aadf213676"/>
    <ds:schemaRef ds:uri="df7176e6-ff46-46f8-8b8f-d830a43c7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</Template>
  <TotalTime>40</TotalTime>
  <Pages>1</Pages>
  <Words>202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Next Meeting: Thursday, 08/28/2025 at 1:30pm</vt:lpstr>
    </vt:vector>
  </TitlesOfParts>
  <Manager/>
  <Company>State of Minnesota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Next Meeting: Thursday, 08/28/2025 at 1:30pm</dc:title>
  <dc:subject/>
  <dc:creator>Doehring, Steaed</dc:creator>
  <cp:keywords/>
  <dc:description/>
  <cp:lastModifiedBy>Doehring, Steaed D (DCT)</cp:lastModifiedBy>
  <cp:revision>3</cp:revision>
  <dcterms:created xsi:type="dcterms:W3CDTF">2025-06-26T14:37:00Z</dcterms:created>
  <dcterms:modified xsi:type="dcterms:W3CDTF">2025-06-28T02:15:00Z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2.1</vt:lpwstr>
  </property>
  <property fmtid="{D5CDD505-2E9C-101B-9397-08002B2CF9AE}" pid="3" name="ContentTypeId">
    <vt:lpwstr>0x010100832966C2BD65E54BBBE133EDCB429956</vt:lpwstr>
  </property>
</Properties>
</file>